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C2E6" w14:textId="77777777" w:rsidR="00745484" w:rsidRDefault="00745484">
      <w:pPr>
        <w:rPr>
          <w:b/>
          <w:bCs/>
        </w:rPr>
      </w:pPr>
    </w:p>
    <w:p w14:paraId="7E60BB82" w14:textId="77777777" w:rsidR="0006085B" w:rsidRDefault="0006085B">
      <w:pPr>
        <w:rPr>
          <w:b/>
          <w:bCs/>
        </w:rPr>
      </w:pPr>
    </w:p>
    <w:p w14:paraId="0F4FFCA1" w14:textId="77777777" w:rsidR="0006085B" w:rsidRDefault="0006085B" w:rsidP="0006085B">
      <w:pPr>
        <w:spacing w:before="120" w:after="200"/>
        <w:jc w:val="center"/>
        <w:rPr>
          <w:rFonts w:eastAsiaTheme="majorEastAsia" w:cstheme="majorBidi"/>
          <w:b/>
          <w:bCs/>
          <w:color w:val="1E3791"/>
          <w:spacing w:val="16"/>
          <w:kern w:val="12"/>
          <w:sz w:val="24"/>
          <w:szCs w:val="24"/>
          <w:lang w:val="en-US"/>
          <w14:ligatures w14:val="none"/>
        </w:rPr>
      </w:pPr>
      <w:r w:rsidRPr="005F4EB4">
        <w:rPr>
          <w:rFonts w:eastAsiaTheme="majorEastAsia" w:cstheme="majorBidi"/>
          <w:b/>
          <w:bCs/>
          <w:color w:val="1E3791"/>
          <w:spacing w:val="16"/>
          <w:kern w:val="12"/>
          <w:sz w:val="24"/>
          <w:szCs w:val="24"/>
          <w:lang w:val="en-US"/>
          <w14:ligatures w14:val="none"/>
        </w:rPr>
        <w:t>Biographical Sketch</w:t>
      </w:r>
    </w:p>
    <w:p w14:paraId="0A9B76F8" w14:textId="77777777" w:rsidR="0006085B" w:rsidRPr="005F4EB4" w:rsidRDefault="0006085B" w:rsidP="0006085B">
      <w:pPr>
        <w:spacing w:after="10" w:line="240" w:lineRule="auto"/>
        <w:jc w:val="center"/>
        <w:rPr>
          <w:rFonts w:eastAsia="Calibri" w:cs="Times New Roman"/>
          <w:bCs/>
          <w:i/>
          <w:iCs/>
          <w:color w:val="A6A6A6" w:themeColor="background1" w:themeShade="A6"/>
          <w:szCs w:val="16"/>
          <w:lang w:val="en-US"/>
        </w:rPr>
      </w:pPr>
      <w:r w:rsidRPr="005F4EB4">
        <w:rPr>
          <w:rFonts w:eastAsia="Calibri" w:cs="Times New Roman"/>
          <w:bCs/>
          <w:i/>
          <w:iCs/>
          <w:color w:val="A6A6A6" w:themeColor="background1" w:themeShade="A6"/>
          <w:szCs w:val="16"/>
          <w:lang w:val="en-US"/>
        </w:rPr>
        <w:t>(Max. three pages)</w:t>
      </w:r>
    </w:p>
    <w:tbl>
      <w:tblPr>
        <w:tblW w:w="91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6770"/>
      </w:tblGrid>
      <w:tr w:rsidR="0006085B" w:rsidRPr="00F358DE" w14:paraId="0F4841AD" w14:textId="77777777" w:rsidTr="00404FE4">
        <w:trPr>
          <w:trHeight w:val="340"/>
        </w:trPr>
        <w:tc>
          <w:tcPr>
            <w:tcW w:w="2405" w:type="dxa"/>
          </w:tcPr>
          <w:p w14:paraId="092FD0B4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NAME</w:t>
            </w:r>
          </w:p>
        </w:tc>
        <w:tc>
          <w:tcPr>
            <w:tcW w:w="6770" w:type="dxa"/>
          </w:tcPr>
          <w:p w14:paraId="0A663D3F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356A0E3C" w14:textId="77777777" w:rsidTr="00404FE4">
        <w:trPr>
          <w:trHeight w:val="340"/>
        </w:trPr>
        <w:tc>
          <w:tcPr>
            <w:tcW w:w="2405" w:type="dxa"/>
          </w:tcPr>
          <w:p w14:paraId="620C4EA1" w14:textId="77777777" w:rsidR="0006085B" w:rsidRPr="005F4EB4" w:rsidRDefault="0006085B" w:rsidP="00404FE4">
            <w:pPr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CURRENT POSITIONS:</w:t>
            </w:r>
          </w:p>
          <w:p w14:paraId="0D316CF4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3C2D86C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6770" w:type="dxa"/>
          </w:tcPr>
          <w:p w14:paraId="3998A510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30011AB3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40B0D908" w14:textId="77777777" w:rsidR="0006085B" w:rsidRPr="00F358DE" w:rsidRDefault="0006085B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3368"/>
      </w:tblGrid>
      <w:tr w:rsidR="0006085B" w:rsidRPr="00F358DE" w14:paraId="4629B8EC" w14:textId="77777777" w:rsidTr="00404FE4">
        <w:trPr>
          <w:trHeight w:val="340"/>
        </w:trPr>
        <w:tc>
          <w:tcPr>
            <w:tcW w:w="9175" w:type="dxa"/>
            <w:gridSpan w:val="4"/>
            <w:tcBorders>
              <w:bottom w:val="single" w:sz="4" w:space="0" w:color="D9D9D9" w:themeColor="background1" w:themeShade="D9"/>
            </w:tcBorders>
          </w:tcPr>
          <w:p w14:paraId="5B82DB73" w14:textId="07DB4912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A | EDUCATION /</w:t>
            </w:r>
            <w:r w:rsidR="009C0D2A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 xml:space="preserve"> </w:t>
            </w: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TRAINING</w:t>
            </w:r>
          </w:p>
        </w:tc>
      </w:tr>
      <w:tr w:rsidR="0006085B" w:rsidRPr="00F358DE" w14:paraId="0C7236ED" w14:textId="77777777" w:rsidTr="00404FE4">
        <w:trPr>
          <w:trHeight w:val="340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A81006" w14:textId="77777777" w:rsidR="0006085B" w:rsidRPr="005F4EB4" w:rsidRDefault="0006085B" w:rsidP="00404FE4">
            <w:pPr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Institution and location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7B8B4C" w14:textId="77777777" w:rsidR="0006085B" w:rsidRPr="005F4EB4" w:rsidRDefault="0006085B" w:rsidP="00404FE4">
            <w:pPr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Degree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9BC9A3" w14:textId="77777777" w:rsidR="0006085B" w:rsidRPr="005F4EB4" w:rsidRDefault="0006085B" w:rsidP="00404FE4">
            <w:pPr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Date</w:t>
            </w:r>
          </w:p>
        </w:tc>
        <w:tc>
          <w:tcPr>
            <w:tcW w:w="33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9342B0" w14:textId="3ED25606" w:rsidR="0006085B" w:rsidRPr="005F4EB4" w:rsidRDefault="0006085B" w:rsidP="00404FE4">
            <w:pPr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 xml:space="preserve">Field of </w:t>
            </w:r>
            <w:r w:rsidR="009C0D2A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s</w:t>
            </w: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tudy</w:t>
            </w:r>
          </w:p>
        </w:tc>
      </w:tr>
      <w:tr w:rsidR="0006085B" w:rsidRPr="00F358DE" w14:paraId="5A25024E" w14:textId="77777777" w:rsidTr="00404FE4">
        <w:trPr>
          <w:trHeight w:val="340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B1E58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BF7E88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65DF00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  <w:r w:rsidRPr="005F4EB4">
              <w:rPr>
                <w:rFonts w:eastAsia="Calibri" w:cs="Times New Roman"/>
                <w:bCs/>
                <w:i/>
                <w:iCs/>
                <w:color w:val="A6A6A6" w:themeColor="background1" w:themeShade="A6"/>
                <w:szCs w:val="16"/>
                <w:lang w:val="en-US"/>
              </w:rPr>
              <w:t>YYYY-YYYY</w:t>
            </w:r>
          </w:p>
        </w:tc>
        <w:tc>
          <w:tcPr>
            <w:tcW w:w="33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28FAA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4C3506B7" w14:textId="77777777" w:rsidTr="00404FE4">
        <w:trPr>
          <w:trHeight w:val="340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D64D2A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5B3480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F9F016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33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7C50CF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2AEF2FB3" w14:textId="77777777" w:rsidTr="00404FE4">
        <w:trPr>
          <w:trHeight w:val="340"/>
        </w:trPr>
        <w:tc>
          <w:tcPr>
            <w:tcW w:w="31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4F7B70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3F532C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66B6DF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  <w:tc>
          <w:tcPr>
            <w:tcW w:w="33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825477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3505B108" w14:textId="77777777" w:rsidR="0006085B" w:rsidRPr="00F358DE" w:rsidRDefault="0006085B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75"/>
      </w:tblGrid>
      <w:tr w:rsidR="0006085B" w:rsidRPr="009C0D2A" w14:paraId="682B31D3" w14:textId="77777777" w:rsidTr="00404FE4">
        <w:trPr>
          <w:trHeight w:val="340"/>
        </w:trPr>
        <w:tc>
          <w:tcPr>
            <w:tcW w:w="9175" w:type="dxa"/>
          </w:tcPr>
          <w:p w14:paraId="366552ED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B | RESEARCH INTEREST AND MAJOR CONTRIBUTIONS TO SCIENCE</w:t>
            </w:r>
          </w:p>
        </w:tc>
      </w:tr>
      <w:tr w:rsidR="0006085B" w:rsidRPr="009C0D2A" w14:paraId="60842FE0" w14:textId="77777777" w:rsidTr="00404FE4">
        <w:trPr>
          <w:trHeight w:val="340"/>
        </w:trPr>
        <w:tc>
          <w:tcPr>
            <w:tcW w:w="917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2362C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5491B1E1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7461DE0D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69908657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687EADEA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5EE2E2F1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  <w:p w14:paraId="412917D5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4A2D9AFC" w14:textId="77777777" w:rsidR="0006085B" w:rsidRPr="00F358DE" w:rsidRDefault="0006085B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6770"/>
      </w:tblGrid>
      <w:tr w:rsidR="0006085B" w:rsidRPr="00F358DE" w14:paraId="51631712" w14:textId="77777777" w:rsidTr="00404FE4">
        <w:trPr>
          <w:trHeight w:val="340"/>
        </w:trPr>
        <w:tc>
          <w:tcPr>
            <w:tcW w:w="9175" w:type="dxa"/>
            <w:gridSpan w:val="2"/>
            <w:tcBorders>
              <w:bottom w:val="single" w:sz="4" w:space="0" w:color="D9D9D9" w:themeColor="background1" w:themeShade="D9"/>
            </w:tcBorders>
          </w:tcPr>
          <w:p w14:paraId="529FA3FE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C | PUBLICATION RECORD</w:t>
            </w:r>
          </w:p>
        </w:tc>
      </w:tr>
      <w:tr w:rsidR="0006085B" w:rsidRPr="00F358DE" w14:paraId="4BF08DFF" w14:textId="77777777" w:rsidTr="00404FE4">
        <w:trPr>
          <w:trHeight w:val="340"/>
        </w:trPr>
        <w:tc>
          <w:tcPr>
            <w:tcW w:w="240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78F88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ORCID #</w:t>
            </w:r>
          </w:p>
        </w:tc>
        <w:tc>
          <w:tcPr>
            <w:tcW w:w="67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E3884B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9C0D2A" w14:paraId="7BA7A321" w14:textId="77777777" w:rsidTr="00404FE4">
        <w:trPr>
          <w:trHeight w:val="340"/>
        </w:trPr>
        <w:tc>
          <w:tcPr>
            <w:tcW w:w="91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844713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  <w:r w:rsidRPr="005F4EB4">
              <w:rPr>
                <w:rFonts w:eastAsia="Calibri" w:cs="Times New Roman"/>
                <w:bCs/>
                <w:i/>
                <w:iCs/>
                <w:color w:val="1E3791"/>
                <w:kern w:val="0"/>
                <w:szCs w:val="16"/>
                <w:lang w:val="en-US"/>
                <w14:ligatures w14:val="none"/>
              </w:rPr>
              <w:t>Ten most significant recent publications</w:t>
            </w:r>
          </w:p>
        </w:tc>
      </w:tr>
      <w:tr w:rsidR="0006085B" w:rsidRPr="009C0D2A" w14:paraId="0122143F" w14:textId="77777777" w:rsidTr="00404FE4">
        <w:tc>
          <w:tcPr>
            <w:tcW w:w="917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2A1329" w14:textId="77777777" w:rsidR="0006085B" w:rsidRPr="005F4EB4" w:rsidRDefault="0006085B" w:rsidP="00404FE4">
            <w:pPr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</w:pP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>1.</w:t>
            </w:r>
          </w:p>
          <w:p w14:paraId="0E2DF493" w14:textId="77777777" w:rsidR="0006085B" w:rsidRPr="005F4EB4" w:rsidRDefault="0006085B" w:rsidP="00404FE4">
            <w:pPr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</w:pP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>2.</w:t>
            </w:r>
          </w:p>
          <w:p w14:paraId="140C555D" w14:textId="77777777" w:rsidR="0006085B" w:rsidRPr="005F4EB4" w:rsidRDefault="0006085B" w:rsidP="00404FE4">
            <w:pPr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</w:pP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>3.</w:t>
            </w:r>
          </w:p>
          <w:p w14:paraId="38339FD6" w14:textId="77777777" w:rsidR="0006085B" w:rsidRPr="005F4EB4" w:rsidRDefault="0006085B" w:rsidP="00404FE4">
            <w:pPr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</w:pP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>…</w:t>
            </w:r>
          </w:p>
          <w:p w14:paraId="2F87A06C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 xml:space="preserve">Please use the following citation format for your references:                                                                      </w:t>
            </w:r>
            <w:r w:rsidRPr="005F4EB4">
              <w:rPr>
                <w:rFonts w:eastAsia="Cambria" w:cs="Times New Roman"/>
                <w:bCs/>
                <w:color w:val="808080"/>
                <w:kern w:val="0"/>
                <w:szCs w:val="20"/>
                <w:lang w:val="en-US"/>
                <w14:ligatures w14:val="none"/>
              </w:rPr>
              <w:t xml:space="preserve">Smith, J. &amp; Doe, A. </w:t>
            </w:r>
            <w:r w:rsidRPr="005F4EB4">
              <w:rPr>
                <w:rFonts w:eastAsia="Cambria" w:cs="Times New Roman"/>
                <w:bCs/>
                <w:i/>
                <w:iCs/>
                <w:color w:val="808080"/>
                <w:kern w:val="0"/>
                <w:szCs w:val="20"/>
                <w:lang w:val="en-US"/>
                <w14:ligatures w14:val="none"/>
              </w:rPr>
              <w:t>Nature</w:t>
            </w:r>
            <w:r w:rsidRPr="005F4EB4">
              <w:rPr>
                <w:rFonts w:eastAsia="Cambria" w:cs="Times New Roman"/>
                <w:bCs/>
                <w:color w:val="808080"/>
                <w:kern w:val="0"/>
                <w:szCs w:val="20"/>
                <w:lang w:val="en-US"/>
                <w14:ligatures w14:val="none"/>
              </w:rPr>
              <w:t xml:space="preserve"> </w:t>
            </w:r>
            <w:r w:rsidRPr="005F4EB4">
              <w:rPr>
                <w:rFonts w:eastAsia="Cambria" w:cs="Times New Roman"/>
                <w:b/>
                <w:color w:val="808080"/>
                <w:kern w:val="0"/>
                <w:szCs w:val="20"/>
                <w:lang w:val="en-US"/>
                <w14:ligatures w14:val="none"/>
              </w:rPr>
              <w:t>400</w:t>
            </w:r>
            <w:r w:rsidRPr="005F4EB4">
              <w:rPr>
                <w:rFonts w:eastAsia="Cambria" w:cs="Times New Roman"/>
                <w:bCs/>
                <w:color w:val="808080"/>
                <w:kern w:val="0"/>
                <w:szCs w:val="20"/>
                <w:lang w:val="en-US"/>
                <w14:ligatures w14:val="none"/>
              </w:rPr>
              <w:t>, 100-110 (2023) DOI…</w:t>
            </w:r>
          </w:p>
        </w:tc>
      </w:tr>
    </w:tbl>
    <w:p w14:paraId="136F7388" w14:textId="77777777" w:rsidR="0006085B" w:rsidRPr="00F358DE" w:rsidRDefault="0006085B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3"/>
        <w:gridCol w:w="7372"/>
      </w:tblGrid>
      <w:tr w:rsidR="0006085B" w:rsidRPr="00F358DE" w14:paraId="35B8D41B" w14:textId="77777777" w:rsidTr="00404FE4">
        <w:trPr>
          <w:trHeight w:val="340"/>
        </w:trPr>
        <w:tc>
          <w:tcPr>
            <w:tcW w:w="9175" w:type="dxa"/>
            <w:gridSpan w:val="2"/>
          </w:tcPr>
          <w:p w14:paraId="35AFD631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D93983">
              <w:rPr>
                <w:rFonts w:eastAsia="Calibri" w:cs="Times New Roman"/>
                <w:b/>
                <w:bCs/>
                <w:color w:val="1E3791"/>
                <w:kern w:val="0"/>
                <w:szCs w:val="16"/>
                <w:lang w:val="en-US"/>
                <w14:ligatures w14:val="none"/>
              </w:rPr>
              <w:t>D | POSITIONS AND HONORS</w:t>
            </w:r>
          </w:p>
        </w:tc>
      </w:tr>
      <w:tr w:rsidR="0006085B" w:rsidRPr="00F358DE" w14:paraId="3E3A55E3" w14:textId="77777777" w:rsidTr="00404FE4">
        <w:trPr>
          <w:trHeight w:val="340"/>
        </w:trPr>
        <w:tc>
          <w:tcPr>
            <w:tcW w:w="9175" w:type="dxa"/>
            <w:gridSpan w:val="2"/>
            <w:tcBorders>
              <w:bottom w:val="single" w:sz="4" w:space="0" w:color="D9D9D9" w:themeColor="background1" w:themeShade="D9"/>
            </w:tcBorders>
          </w:tcPr>
          <w:p w14:paraId="0EADD7BE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  <w:r w:rsidRPr="00D93983">
              <w:rPr>
                <w:rFonts w:eastAsia="Calibri" w:cs="Times New Roman"/>
                <w:b/>
                <w:i/>
                <w:iCs/>
                <w:color w:val="1E3791"/>
                <w:kern w:val="0"/>
                <w:szCs w:val="16"/>
                <w:lang w:val="en-US"/>
                <w14:ligatures w14:val="none"/>
              </w:rPr>
              <w:t>Positions and Employment</w:t>
            </w:r>
          </w:p>
        </w:tc>
      </w:tr>
      <w:tr w:rsidR="0006085B" w:rsidRPr="00F358DE" w14:paraId="7CE8C807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FDB257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  <w:r w:rsidRPr="00D93983">
              <w:rPr>
                <w:rFonts w:eastAsia="Calibri" w:cs="Times New Roman"/>
                <w:i/>
                <w:iCs/>
                <w:color w:val="BFBFBF" w:themeColor="background1" w:themeShade="BF"/>
                <w:kern w:val="0"/>
                <w:szCs w:val="16"/>
                <w:lang w:val="en-US"/>
                <w14:ligatures w14:val="none"/>
              </w:rPr>
              <w:t>YYYY-YYYY</w:t>
            </w: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AF9B62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0EAF0146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4EB50C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84549E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490170D3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D0A608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7E654F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5752226C" w14:textId="77777777" w:rsidR="0006085B" w:rsidRDefault="0006085B" w:rsidP="0006085B">
      <w:pPr>
        <w:rPr>
          <w:b/>
          <w:bCs/>
          <w:lang w:val="en-US"/>
        </w:rPr>
      </w:pPr>
    </w:p>
    <w:p w14:paraId="3F723707" w14:textId="77777777" w:rsidR="009C0D2A" w:rsidRPr="00F358DE" w:rsidRDefault="009C0D2A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3"/>
        <w:gridCol w:w="7372"/>
      </w:tblGrid>
      <w:tr w:rsidR="0006085B" w:rsidRPr="009C0D2A" w14:paraId="771F15A2" w14:textId="77777777" w:rsidTr="00404FE4">
        <w:trPr>
          <w:trHeight w:val="340"/>
        </w:trPr>
        <w:tc>
          <w:tcPr>
            <w:tcW w:w="9175" w:type="dxa"/>
            <w:gridSpan w:val="2"/>
            <w:tcBorders>
              <w:bottom w:val="single" w:sz="4" w:space="0" w:color="D9D9D9" w:themeColor="background1" w:themeShade="D9"/>
            </w:tcBorders>
          </w:tcPr>
          <w:p w14:paraId="04FF65ED" w14:textId="77777777" w:rsidR="0006085B" w:rsidRDefault="0006085B" w:rsidP="00404FE4">
            <w:pPr>
              <w:rPr>
                <w:rFonts w:eastAsia="Calibri" w:cs="Times New Roman"/>
                <w:b/>
                <w:i/>
                <w:iCs/>
                <w:color w:val="1E3791"/>
                <w:kern w:val="0"/>
                <w:szCs w:val="16"/>
                <w:lang w:val="en-US"/>
                <w14:ligatures w14:val="none"/>
              </w:rPr>
            </w:pPr>
          </w:p>
          <w:p w14:paraId="54F5DCA9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F63483">
              <w:rPr>
                <w:rFonts w:eastAsia="Calibri" w:cs="Times New Roman"/>
                <w:b/>
                <w:i/>
                <w:iCs/>
                <w:color w:val="1E3791"/>
                <w:kern w:val="0"/>
                <w:szCs w:val="16"/>
                <w:lang w:val="en-US"/>
                <w14:ligatures w14:val="none"/>
              </w:rPr>
              <w:lastRenderedPageBreak/>
              <w:t>Other Experience and Professional Memberships</w:t>
            </w:r>
          </w:p>
        </w:tc>
      </w:tr>
      <w:tr w:rsidR="0006085B" w:rsidRPr="00F358DE" w14:paraId="73AA4FDA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8DEAAC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F63483">
              <w:rPr>
                <w:rFonts w:eastAsia="Calibri" w:cs="Times New Roman"/>
                <w:i/>
                <w:iCs/>
                <w:color w:val="BFBFBF" w:themeColor="background1" w:themeShade="BF"/>
                <w:kern w:val="0"/>
                <w:szCs w:val="16"/>
                <w:lang w:val="en-US"/>
                <w14:ligatures w14:val="none"/>
              </w:rPr>
              <w:lastRenderedPageBreak/>
              <w:t>YYYY-YYYY</w:t>
            </w: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70CE62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7B38F65F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C65E9F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28E07D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131F98C4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5087FB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7D908F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3E345060" w14:textId="77777777" w:rsidR="0006085B" w:rsidRPr="00F358DE" w:rsidRDefault="0006085B" w:rsidP="0006085B">
      <w:pPr>
        <w:rPr>
          <w:b/>
          <w:bCs/>
          <w:lang w:val="en-US"/>
        </w:rPr>
      </w:pPr>
    </w:p>
    <w:tbl>
      <w:tblPr>
        <w:tblW w:w="9175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3"/>
        <w:gridCol w:w="7372"/>
      </w:tblGrid>
      <w:tr w:rsidR="0006085B" w:rsidRPr="00F358DE" w14:paraId="22BF152F" w14:textId="77777777" w:rsidTr="00404FE4">
        <w:trPr>
          <w:trHeight w:val="340"/>
        </w:trPr>
        <w:tc>
          <w:tcPr>
            <w:tcW w:w="9175" w:type="dxa"/>
            <w:gridSpan w:val="2"/>
            <w:tcBorders>
              <w:bottom w:val="single" w:sz="4" w:space="0" w:color="D9D9D9" w:themeColor="background1" w:themeShade="D9"/>
            </w:tcBorders>
          </w:tcPr>
          <w:p w14:paraId="77FC3D0D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  <w:r w:rsidRPr="00F63483">
              <w:rPr>
                <w:rFonts w:eastAsia="Calibri" w:cs="Times New Roman"/>
                <w:b/>
                <w:i/>
                <w:iCs/>
                <w:color w:val="1E3791"/>
                <w:kern w:val="0"/>
                <w:szCs w:val="16"/>
                <w:lang w:val="en-US"/>
                <w14:ligatures w14:val="none"/>
              </w:rPr>
              <w:t>Honors</w:t>
            </w:r>
          </w:p>
        </w:tc>
      </w:tr>
      <w:tr w:rsidR="0006085B" w:rsidRPr="00F358DE" w14:paraId="378326DF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9C707D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  <w:r w:rsidRPr="00F63483">
              <w:rPr>
                <w:rFonts w:eastAsia="Calibri" w:cs="Times New Roman"/>
                <w:i/>
                <w:iCs/>
                <w:color w:val="BFBFBF" w:themeColor="background1" w:themeShade="BF"/>
                <w:kern w:val="0"/>
                <w:szCs w:val="16"/>
                <w:lang w:val="en-US"/>
                <w14:ligatures w14:val="none"/>
              </w:rPr>
              <w:t>YYYY</w:t>
            </w: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9418AA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  <w:tr w:rsidR="0006085B" w:rsidRPr="00F358DE" w14:paraId="38690765" w14:textId="77777777" w:rsidTr="00404FE4">
        <w:trPr>
          <w:trHeight w:val="340"/>
        </w:trPr>
        <w:tc>
          <w:tcPr>
            <w:tcW w:w="180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770F2E" w14:textId="77777777" w:rsidR="0006085B" w:rsidRPr="00F358DE" w:rsidRDefault="0006085B" w:rsidP="00404FE4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73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8E2D35" w14:textId="77777777" w:rsidR="0006085B" w:rsidRPr="00F358DE" w:rsidRDefault="0006085B" w:rsidP="00404FE4">
            <w:pPr>
              <w:rPr>
                <w:b/>
                <w:bCs/>
                <w:lang w:val="en-US"/>
              </w:rPr>
            </w:pPr>
          </w:p>
        </w:tc>
      </w:tr>
    </w:tbl>
    <w:p w14:paraId="304D8FEC" w14:textId="77777777" w:rsidR="0006085B" w:rsidRPr="00F358DE" w:rsidRDefault="0006085B" w:rsidP="0006085B">
      <w:pPr>
        <w:rPr>
          <w:b/>
          <w:bCs/>
          <w:lang w:val="en-US"/>
        </w:rPr>
      </w:pPr>
    </w:p>
    <w:p w14:paraId="2A972F98" w14:textId="77777777" w:rsidR="0006085B" w:rsidRPr="00F358DE" w:rsidRDefault="0006085B" w:rsidP="0006085B">
      <w:pPr>
        <w:rPr>
          <w:b/>
          <w:bCs/>
          <w:lang w:val="en-US"/>
        </w:rPr>
      </w:pPr>
    </w:p>
    <w:p w14:paraId="0509B26A" w14:textId="77777777" w:rsidR="0006085B" w:rsidRPr="00F358DE" w:rsidRDefault="0006085B" w:rsidP="0006085B">
      <w:pPr>
        <w:rPr>
          <w:b/>
          <w:bCs/>
        </w:rPr>
      </w:pPr>
    </w:p>
    <w:p w14:paraId="600E37F7" w14:textId="77777777" w:rsidR="0006085B" w:rsidRPr="00F358DE" w:rsidRDefault="0006085B" w:rsidP="0006085B">
      <w:pPr>
        <w:rPr>
          <w:b/>
          <w:bCs/>
        </w:rPr>
      </w:pPr>
    </w:p>
    <w:p w14:paraId="1C85E60F" w14:textId="77777777" w:rsidR="0006085B" w:rsidRDefault="0006085B" w:rsidP="0006085B">
      <w:pPr>
        <w:rPr>
          <w:b/>
          <w:bCs/>
        </w:rPr>
      </w:pPr>
    </w:p>
    <w:p w14:paraId="1B1853B5" w14:textId="77777777" w:rsidR="0006085B" w:rsidRDefault="0006085B">
      <w:pPr>
        <w:rPr>
          <w:b/>
          <w:bCs/>
        </w:rPr>
      </w:pPr>
    </w:p>
    <w:p w14:paraId="712FDECC" w14:textId="77777777" w:rsidR="00745484" w:rsidRDefault="00745484">
      <w:pPr>
        <w:rPr>
          <w:b/>
          <w:bCs/>
        </w:rPr>
      </w:pPr>
    </w:p>
    <w:p w14:paraId="54833204" w14:textId="77777777" w:rsidR="00442302" w:rsidRDefault="00442302">
      <w:pPr>
        <w:rPr>
          <w:b/>
          <w:bCs/>
        </w:rPr>
      </w:pPr>
    </w:p>
    <w:p w14:paraId="4822B1AC" w14:textId="77777777" w:rsidR="00442302" w:rsidRDefault="00442302">
      <w:pPr>
        <w:rPr>
          <w:b/>
          <w:bCs/>
        </w:rPr>
      </w:pPr>
    </w:p>
    <w:p w14:paraId="7606F4BD" w14:textId="77777777" w:rsidR="00317191" w:rsidRDefault="00317191">
      <w:pPr>
        <w:rPr>
          <w:lang w:val="en-US"/>
        </w:rPr>
      </w:pPr>
    </w:p>
    <w:sectPr w:rsidR="00317191" w:rsidSect="00FD6F02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9CC02" w14:textId="77777777" w:rsidR="00B83D96" w:rsidRDefault="00B83D96" w:rsidP="00317191">
      <w:pPr>
        <w:spacing w:line="240" w:lineRule="auto"/>
      </w:pPr>
      <w:r>
        <w:separator/>
      </w:r>
    </w:p>
  </w:endnote>
  <w:endnote w:type="continuationSeparator" w:id="0">
    <w:p w14:paraId="7680ABC3" w14:textId="77777777" w:rsidR="00B83D96" w:rsidRDefault="00B83D96" w:rsidP="00317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1329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39C3B" w14:textId="77777777" w:rsidR="008E1507" w:rsidRPr="000E16D8" w:rsidRDefault="000E16D8" w:rsidP="000E1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00"/>
                <w:tab w:val="right" w:pos="8647"/>
              </w:tabs>
              <w:spacing w:before="240" w:line="240" w:lineRule="auto"/>
              <w:ind w:right="357"/>
              <w:rPr>
                <w:rFonts w:eastAsia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ECRC TWINNING GRANT PROGRAM – CALL 2026</w:t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ab/>
              <w:t xml:space="preserve">Page 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begin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instrText>PAGE</w:instrTex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1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/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begin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instrText>NUMPAGES</w:instrTex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separate"/>
            </w:r>
            <w:r w:rsidRPr="000E16D8">
              <w:rPr>
                <w:rFonts w:eastAsia="Arial" w:cs="Arial"/>
                <w:color w:val="000000"/>
                <w:sz w:val="18"/>
                <w:szCs w:val="18"/>
                <w:lang w:val="en-US"/>
              </w:rPr>
              <w:t>4</w:t>
            </w:r>
            <w:r w:rsidRPr="000E16D8">
              <w:rPr>
                <w:rFonts w:eastAsia="Arial" w:cs="Arial"/>
                <w:color w:val="000000"/>
                <w:sz w:val="18"/>
                <w:szCs w:val="18"/>
              </w:rPr>
              <w:fldChar w:fldCharType="end"/>
            </w:r>
          </w:p>
        </w:sdtContent>
      </w:sdt>
    </w:sdtContent>
  </w:sdt>
  <w:p w14:paraId="34CD61FE" w14:textId="77777777" w:rsidR="009556D2" w:rsidRPr="009556D2" w:rsidRDefault="009556D2" w:rsidP="009556D2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F18" w14:textId="77777777" w:rsidR="00845D2A" w:rsidRPr="00845D2A" w:rsidRDefault="005E69C8" w:rsidP="00845D2A">
    <w:pPr>
      <w:pBdr>
        <w:top w:val="nil"/>
        <w:left w:val="nil"/>
        <w:bottom w:val="nil"/>
        <w:right w:val="nil"/>
        <w:between w:val="nil"/>
      </w:pBdr>
      <w:tabs>
        <w:tab w:val="left" w:pos="1400"/>
        <w:tab w:val="right" w:pos="8647"/>
      </w:tabs>
      <w:spacing w:before="240" w:line="240" w:lineRule="auto"/>
      <w:ind w:right="357"/>
      <w:rPr>
        <w:rFonts w:eastAsia="Arial" w:cs="Arial"/>
        <w:color w:val="000000"/>
        <w:sz w:val="18"/>
        <w:szCs w:val="18"/>
        <w:lang w:val="en-US"/>
      </w:rPr>
    </w:pPr>
    <w:r>
      <w:rPr>
        <w:rFonts w:eastAsia="Arial" w:cs="Arial"/>
        <w:color w:val="000000"/>
        <w:sz w:val="18"/>
        <w:szCs w:val="18"/>
        <w:lang w:val="en-US"/>
      </w:rPr>
      <w:t>ECRC TWINNING GRANT PROGRAM</w:t>
    </w:r>
    <w:r w:rsidR="00845D2A" w:rsidRPr="00845D2A">
      <w:rPr>
        <w:rFonts w:eastAsia="Arial" w:cs="Arial"/>
        <w:color w:val="000000"/>
        <w:sz w:val="18"/>
        <w:szCs w:val="18"/>
        <w:lang w:val="en-US"/>
      </w:rPr>
      <w:tab/>
      <w:t xml:space="preserve">Page </w:t>
    </w:r>
    <w:r w:rsidR="00845D2A">
      <w:rPr>
        <w:rFonts w:eastAsia="Arial" w:cs="Arial"/>
        <w:color w:val="000000"/>
        <w:sz w:val="18"/>
        <w:szCs w:val="18"/>
      </w:rPr>
      <w:fldChar w:fldCharType="begin"/>
    </w:r>
    <w:r w:rsidR="00845D2A" w:rsidRPr="00845D2A">
      <w:rPr>
        <w:rFonts w:eastAsia="Arial" w:cs="Arial"/>
        <w:color w:val="000000"/>
        <w:sz w:val="18"/>
        <w:szCs w:val="18"/>
        <w:lang w:val="en-US"/>
      </w:rPr>
      <w:instrText>PAGE</w:instrText>
    </w:r>
    <w:r w:rsidR="00845D2A">
      <w:rPr>
        <w:rFonts w:eastAsia="Arial" w:cs="Arial"/>
        <w:color w:val="000000"/>
        <w:sz w:val="18"/>
        <w:szCs w:val="18"/>
      </w:rPr>
      <w:fldChar w:fldCharType="separate"/>
    </w:r>
    <w:r w:rsidR="00845D2A" w:rsidRPr="00845D2A">
      <w:rPr>
        <w:rFonts w:eastAsia="Arial" w:cs="Arial"/>
        <w:color w:val="000000"/>
        <w:sz w:val="18"/>
        <w:szCs w:val="18"/>
        <w:lang w:val="en-US"/>
      </w:rPr>
      <w:t>1</w:t>
    </w:r>
    <w:r w:rsidR="00845D2A">
      <w:rPr>
        <w:rFonts w:eastAsia="Arial" w:cs="Arial"/>
        <w:color w:val="000000"/>
        <w:sz w:val="18"/>
        <w:szCs w:val="18"/>
      </w:rPr>
      <w:fldChar w:fldCharType="end"/>
    </w:r>
    <w:r w:rsidR="00845D2A" w:rsidRPr="00845D2A">
      <w:rPr>
        <w:rFonts w:eastAsia="Arial" w:cs="Arial"/>
        <w:color w:val="000000"/>
        <w:sz w:val="18"/>
        <w:szCs w:val="18"/>
        <w:lang w:val="en-US"/>
      </w:rPr>
      <w:t>/</w:t>
    </w:r>
    <w:r w:rsidR="00845D2A">
      <w:rPr>
        <w:rFonts w:eastAsia="Arial" w:cs="Arial"/>
        <w:color w:val="000000"/>
        <w:sz w:val="18"/>
        <w:szCs w:val="18"/>
      </w:rPr>
      <w:fldChar w:fldCharType="begin"/>
    </w:r>
    <w:r w:rsidR="00845D2A" w:rsidRPr="00845D2A">
      <w:rPr>
        <w:rFonts w:eastAsia="Arial" w:cs="Arial"/>
        <w:color w:val="000000"/>
        <w:sz w:val="18"/>
        <w:szCs w:val="18"/>
        <w:lang w:val="en-US"/>
      </w:rPr>
      <w:instrText>NUMPAGES</w:instrText>
    </w:r>
    <w:r w:rsidR="00845D2A">
      <w:rPr>
        <w:rFonts w:eastAsia="Arial" w:cs="Arial"/>
        <w:color w:val="000000"/>
        <w:sz w:val="18"/>
        <w:szCs w:val="18"/>
      </w:rPr>
      <w:fldChar w:fldCharType="separate"/>
    </w:r>
    <w:r w:rsidR="00845D2A" w:rsidRPr="00845D2A">
      <w:rPr>
        <w:rFonts w:eastAsia="Arial" w:cs="Arial"/>
        <w:color w:val="000000"/>
        <w:sz w:val="18"/>
        <w:szCs w:val="18"/>
        <w:lang w:val="en-US"/>
      </w:rPr>
      <w:t>4</w:t>
    </w:r>
    <w:r w:rsidR="00845D2A">
      <w:rPr>
        <w:rFonts w:eastAsia="Arial" w:cs="Arial"/>
        <w:color w:val="000000"/>
        <w:sz w:val="18"/>
        <w:szCs w:val="18"/>
      </w:rPr>
      <w:fldChar w:fldCharType="end"/>
    </w:r>
  </w:p>
  <w:p w14:paraId="0CB93962" w14:textId="77777777" w:rsidR="000A67BF" w:rsidRPr="00845D2A" w:rsidRDefault="000A67BF" w:rsidP="00812FA3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1D4A" w14:textId="77777777" w:rsidR="00B83D96" w:rsidRDefault="00B83D96" w:rsidP="00317191">
      <w:pPr>
        <w:spacing w:line="240" w:lineRule="auto"/>
      </w:pPr>
      <w:r>
        <w:separator/>
      </w:r>
    </w:p>
  </w:footnote>
  <w:footnote w:type="continuationSeparator" w:id="0">
    <w:p w14:paraId="5FD227E1" w14:textId="77777777" w:rsidR="00B83D96" w:rsidRDefault="00B83D96" w:rsidP="00317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85F3" w14:textId="77777777" w:rsidR="007D2BA8" w:rsidRDefault="007D2BA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3F9BC" wp14:editId="3B807943">
          <wp:simplePos x="0" y="0"/>
          <wp:positionH relativeFrom="column">
            <wp:posOffset>-899232</wp:posOffset>
          </wp:positionH>
          <wp:positionV relativeFrom="paragraph">
            <wp:posOffset>-445135</wp:posOffset>
          </wp:positionV>
          <wp:extent cx="7560000" cy="986400"/>
          <wp:effectExtent l="0" t="0" r="317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47E97"/>
    <w:multiLevelType w:val="hybridMultilevel"/>
    <w:tmpl w:val="7DDAA5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13295"/>
    <w:multiLevelType w:val="hybridMultilevel"/>
    <w:tmpl w:val="64CC4D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6657">
    <w:abstractNumId w:val="1"/>
  </w:num>
  <w:num w:numId="2" w16cid:durableId="1002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96"/>
    <w:rsid w:val="00054E24"/>
    <w:rsid w:val="0006085B"/>
    <w:rsid w:val="000752E4"/>
    <w:rsid w:val="00081581"/>
    <w:rsid w:val="000A67BF"/>
    <w:rsid w:val="000E16D8"/>
    <w:rsid w:val="001204DB"/>
    <w:rsid w:val="0022123B"/>
    <w:rsid w:val="00225DC4"/>
    <w:rsid w:val="00231678"/>
    <w:rsid w:val="00263945"/>
    <w:rsid w:val="002B77EE"/>
    <w:rsid w:val="00317191"/>
    <w:rsid w:val="0036171D"/>
    <w:rsid w:val="00373A72"/>
    <w:rsid w:val="003C4D2E"/>
    <w:rsid w:val="003D2D06"/>
    <w:rsid w:val="004323A8"/>
    <w:rsid w:val="00442302"/>
    <w:rsid w:val="00524457"/>
    <w:rsid w:val="00536E93"/>
    <w:rsid w:val="00563BC0"/>
    <w:rsid w:val="005E69C8"/>
    <w:rsid w:val="005F5FBA"/>
    <w:rsid w:val="00671CC2"/>
    <w:rsid w:val="00745484"/>
    <w:rsid w:val="007D2BA8"/>
    <w:rsid w:val="007F6046"/>
    <w:rsid w:val="00812FA3"/>
    <w:rsid w:val="0083543A"/>
    <w:rsid w:val="00842B82"/>
    <w:rsid w:val="00845D2A"/>
    <w:rsid w:val="00885D06"/>
    <w:rsid w:val="008E1507"/>
    <w:rsid w:val="009106DD"/>
    <w:rsid w:val="009556D2"/>
    <w:rsid w:val="009C0D2A"/>
    <w:rsid w:val="009C2348"/>
    <w:rsid w:val="009E6A2F"/>
    <w:rsid w:val="00B636F0"/>
    <w:rsid w:val="00B67B0B"/>
    <w:rsid w:val="00B83D96"/>
    <w:rsid w:val="00B86A83"/>
    <w:rsid w:val="00C0522F"/>
    <w:rsid w:val="00CD2E42"/>
    <w:rsid w:val="00D209B1"/>
    <w:rsid w:val="00D47FB7"/>
    <w:rsid w:val="00D83FDF"/>
    <w:rsid w:val="00DB7B36"/>
    <w:rsid w:val="00DD0602"/>
    <w:rsid w:val="00E8771C"/>
    <w:rsid w:val="00EB75FD"/>
    <w:rsid w:val="00F86E90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BB17"/>
  <w15:chartTrackingRefBased/>
  <w15:docId w15:val="{DF46F92F-6027-45AA-BC20-7F904E3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85B"/>
    <w:pPr>
      <w:spacing w:after="0"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9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9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9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9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9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9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09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9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09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9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9B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171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191"/>
  </w:style>
  <w:style w:type="paragraph" w:styleId="Fuzeile">
    <w:name w:val="footer"/>
    <w:basedOn w:val="Standard"/>
    <w:link w:val="FuzeileZchn"/>
    <w:uiPriority w:val="99"/>
    <w:unhideWhenUsed/>
    <w:rsid w:val="003171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317191"/>
  </w:style>
  <w:style w:type="table" w:styleId="Tabellenraster">
    <w:name w:val="Table Grid"/>
    <w:basedOn w:val="NormaleTabelle"/>
    <w:uiPriority w:val="39"/>
    <w:rsid w:val="00317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3D2D06"/>
    <w:pPr>
      <w:spacing w:after="0" w:line="240" w:lineRule="auto"/>
    </w:pPr>
    <w:rPr>
      <w:rFonts w:ascii="IBM Plex Sans" w:eastAsia="IBM Plex Sans" w:hAnsi="IBM Plex Sans" w:cs="Times New Roman"/>
      <w:kern w:val="0"/>
      <w:sz w:val="24"/>
      <w:szCs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arite.de\homes\h03\swissler\Dokumente\Benutzerdefinierte%20Office-Vorlagen\2026_Template_ECRC_TwinGrant_blanc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2026_Template_ECRC_TwinGrant_blanco.dotx</Template>
  <TotalTime>0</TotalTime>
  <Pages>2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- Universitätsmedizin Berlin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Wissler, Susanne</dc:creator>
  <cp:keywords/>
  <dc:description/>
  <cp:lastModifiedBy>Wissler, Susanne</cp:lastModifiedBy>
  <cp:revision>3</cp:revision>
  <dcterms:created xsi:type="dcterms:W3CDTF">2026-05-18T07:22:00Z</dcterms:created>
  <dcterms:modified xsi:type="dcterms:W3CDTF">2026-05-18T07:28:00Z</dcterms:modified>
</cp:coreProperties>
</file>